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8F" w:rsidRPr="00C566E2" w:rsidRDefault="00C3688F" w:rsidP="00233F03">
      <w:pPr>
        <w:jc w:val="center"/>
        <w:rPr>
          <w:b/>
          <w:bCs/>
        </w:rPr>
      </w:pPr>
      <w:r w:rsidRPr="00C566E2">
        <w:rPr>
          <w:b/>
          <w:bCs/>
        </w:rPr>
        <w:t>МУНИЦИПАЛЬНОЕ ОБРАЗОВАНИЕ</w:t>
      </w:r>
    </w:p>
    <w:p w:rsidR="00C3688F" w:rsidRPr="00C566E2" w:rsidRDefault="00C3688F" w:rsidP="00233F03">
      <w:pPr>
        <w:jc w:val="center"/>
        <w:rPr>
          <w:b/>
          <w:bCs/>
        </w:rPr>
      </w:pPr>
      <w:r w:rsidRPr="00C566E2">
        <w:rPr>
          <w:b/>
          <w:bCs/>
        </w:rPr>
        <w:t xml:space="preserve"> «ИТАТСКОЕ СЕЛЬСКОЕ ПОСЕЛЕНИЕ»</w:t>
      </w:r>
    </w:p>
    <w:p w:rsidR="00C3688F" w:rsidRPr="00C566E2" w:rsidRDefault="00C3688F" w:rsidP="00233F03">
      <w:pPr>
        <w:jc w:val="center"/>
        <w:rPr>
          <w:b/>
          <w:bCs/>
        </w:rPr>
      </w:pPr>
    </w:p>
    <w:p w:rsidR="00C3688F" w:rsidRPr="00C566E2" w:rsidRDefault="00C3688F" w:rsidP="00233F03">
      <w:pPr>
        <w:jc w:val="center"/>
        <w:rPr>
          <w:b/>
          <w:bCs/>
        </w:rPr>
      </w:pPr>
      <w:r w:rsidRPr="00C566E2">
        <w:rPr>
          <w:b/>
          <w:bCs/>
        </w:rPr>
        <w:t>АДМИНИСТРАЦИЯ ИТАТСКОГО СЕЛЬСКОГО ПОСЕЛЕНИЯ</w:t>
      </w:r>
    </w:p>
    <w:p w:rsidR="00C3688F" w:rsidRPr="00C566E2" w:rsidRDefault="00C3688F" w:rsidP="00233F03">
      <w:pPr>
        <w:jc w:val="both"/>
        <w:rPr>
          <w:b/>
          <w:bCs/>
        </w:rPr>
      </w:pPr>
    </w:p>
    <w:p w:rsidR="00C3688F" w:rsidRPr="00C566E2" w:rsidRDefault="00C3688F" w:rsidP="00233F03">
      <w:pPr>
        <w:pStyle w:val="Heading4"/>
        <w:rPr>
          <w:sz w:val="24"/>
          <w:szCs w:val="24"/>
        </w:rPr>
      </w:pPr>
      <w:r w:rsidRPr="00C566E2">
        <w:rPr>
          <w:sz w:val="24"/>
          <w:szCs w:val="24"/>
        </w:rPr>
        <w:t>ПОСТАНОВЛЕНИЕ</w:t>
      </w:r>
    </w:p>
    <w:p w:rsidR="00C3688F" w:rsidRPr="00C566E2" w:rsidRDefault="00C3688F" w:rsidP="00233F03"/>
    <w:tbl>
      <w:tblPr>
        <w:tblW w:w="0" w:type="auto"/>
        <w:tblLook w:val="0000"/>
      </w:tblPr>
      <w:tblGrid>
        <w:gridCol w:w="3600"/>
        <w:gridCol w:w="2604"/>
        <w:gridCol w:w="3367"/>
      </w:tblGrid>
      <w:tr w:rsidR="00C3688F" w:rsidRPr="00C566E2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3688F" w:rsidRPr="00C566E2" w:rsidRDefault="00C3688F" w:rsidP="00233F03">
            <w:r>
              <w:rPr>
                <w:bCs/>
              </w:rPr>
              <w:t>25.01.</w:t>
            </w:r>
            <w:r w:rsidRPr="00C566E2">
              <w:rPr>
                <w:bCs/>
              </w:rPr>
              <w:t>201</w:t>
            </w:r>
            <w:r>
              <w:rPr>
                <w:bCs/>
              </w:rPr>
              <w:t>3</w:t>
            </w:r>
            <w:r w:rsidRPr="00C566E2">
              <w:rPr>
                <w:bCs/>
              </w:rPr>
              <w:t>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3688F" w:rsidRPr="00C566E2" w:rsidRDefault="00C3688F" w:rsidP="00233F03"/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C3688F" w:rsidRPr="00C566E2" w:rsidRDefault="00C3688F" w:rsidP="00233F03">
            <w:pPr>
              <w:jc w:val="right"/>
            </w:pPr>
            <w:r w:rsidRPr="00C566E2">
              <w:rPr>
                <w:bCs/>
              </w:rPr>
              <w:t>№</w:t>
            </w:r>
            <w:r>
              <w:rPr>
                <w:bCs/>
              </w:rPr>
              <w:t xml:space="preserve"> 7</w:t>
            </w:r>
          </w:p>
        </w:tc>
      </w:tr>
    </w:tbl>
    <w:p w:rsidR="00C3688F" w:rsidRPr="00C566E2" w:rsidRDefault="00C3688F" w:rsidP="00233F03"/>
    <w:p w:rsidR="00C3688F" w:rsidRPr="00C566E2" w:rsidRDefault="00C3688F" w:rsidP="00233F03">
      <w:pPr>
        <w:jc w:val="center"/>
        <w:rPr>
          <w:bCs/>
        </w:rPr>
      </w:pPr>
      <w:r w:rsidRPr="00C566E2">
        <w:rPr>
          <w:bCs/>
        </w:rPr>
        <w:t>с. Итатка</w:t>
      </w:r>
    </w:p>
    <w:p w:rsidR="00C3688F" w:rsidRPr="009C59C4" w:rsidRDefault="00C3688F" w:rsidP="00233F03">
      <w:pPr>
        <w:rPr>
          <w:bCs/>
          <w:sz w:val="28"/>
          <w:szCs w:val="28"/>
        </w:rPr>
      </w:pPr>
    </w:p>
    <w:p w:rsidR="00C3688F" w:rsidRDefault="00C3688F" w:rsidP="00233F03">
      <w:pPr>
        <w:rPr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3.5pt;width:260.7pt;height:157.7pt;z-index:251658240" stroked="f">
            <v:textbox style="mso-next-textbox:#_x0000_s1026">
              <w:txbxContent>
                <w:p w:rsidR="00C3688F" w:rsidRPr="000A6534" w:rsidRDefault="00C3688F" w:rsidP="000A6534">
                  <w:pPr>
                    <w:jc w:val="both"/>
                  </w:pPr>
                  <w:r>
                    <w:t>Об утверждении Порядка размещения сведений о доходах, об имуществе и обязательствах имущественного характера лиц, замещающих муниципальные должности, муниципальных служащих муниципального образования «Итатское сельское поселение» и членов их семей на официальном сайте Администрации Итатского сельского поселения, а также предоставления этих сведений средствам массовой информации для опубликования</w:t>
                  </w:r>
                </w:p>
              </w:txbxContent>
            </v:textbox>
          </v:shape>
        </w:pict>
      </w:r>
    </w:p>
    <w:p w:rsidR="00C3688F" w:rsidRDefault="00C3688F" w:rsidP="00233F03"/>
    <w:p w:rsidR="00C3688F" w:rsidRDefault="00C3688F" w:rsidP="00233F03"/>
    <w:p w:rsidR="00C3688F" w:rsidRDefault="00C3688F" w:rsidP="00233F03"/>
    <w:p w:rsidR="00C3688F" w:rsidRDefault="00C3688F" w:rsidP="009C59C4">
      <w:pPr>
        <w:pStyle w:val="BodyText"/>
        <w:tabs>
          <w:tab w:val="left" w:pos="540"/>
        </w:tabs>
        <w:spacing w:line="360" w:lineRule="auto"/>
        <w:ind w:firstLine="720"/>
        <w:jc w:val="both"/>
        <w:rPr>
          <w:sz w:val="28"/>
          <w:szCs w:val="28"/>
        </w:rPr>
      </w:pPr>
    </w:p>
    <w:p w:rsidR="00C3688F" w:rsidRDefault="00C3688F" w:rsidP="00965FB3">
      <w:pPr>
        <w:pStyle w:val="BodyText"/>
        <w:tabs>
          <w:tab w:val="left" w:pos="540"/>
        </w:tabs>
        <w:ind w:firstLine="720"/>
        <w:jc w:val="both"/>
      </w:pPr>
    </w:p>
    <w:p w:rsidR="00C3688F" w:rsidRDefault="00C3688F" w:rsidP="00965FB3">
      <w:pPr>
        <w:pStyle w:val="BodyText"/>
        <w:tabs>
          <w:tab w:val="left" w:pos="540"/>
        </w:tabs>
        <w:ind w:firstLine="720"/>
        <w:jc w:val="both"/>
      </w:pPr>
    </w:p>
    <w:p w:rsidR="00C3688F" w:rsidRDefault="00C3688F" w:rsidP="00965FB3">
      <w:pPr>
        <w:pStyle w:val="BodyText"/>
        <w:tabs>
          <w:tab w:val="left" w:pos="540"/>
        </w:tabs>
        <w:ind w:firstLine="720"/>
        <w:jc w:val="both"/>
      </w:pPr>
    </w:p>
    <w:p w:rsidR="00C3688F" w:rsidRDefault="00C3688F" w:rsidP="00965FB3">
      <w:pPr>
        <w:pStyle w:val="BodyText"/>
        <w:tabs>
          <w:tab w:val="left" w:pos="540"/>
        </w:tabs>
        <w:ind w:firstLine="720"/>
        <w:jc w:val="both"/>
      </w:pPr>
    </w:p>
    <w:p w:rsidR="00C3688F" w:rsidRDefault="00C3688F" w:rsidP="000A653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3688F" w:rsidRPr="000A6534" w:rsidRDefault="00C3688F" w:rsidP="000A653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A65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 частью 6 статьи 8 Федерального </w:t>
      </w:r>
      <w:hyperlink r:id="rId4" w:history="1">
        <w:r w:rsidRPr="000A6534">
          <w:rPr>
            <w:rFonts w:ascii="Times New Roman" w:hAnsi="Times New Roman" w:cs="Times New Roman"/>
            <w:b w:val="0"/>
            <w:bCs w:val="0"/>
            <w:sz w:val="24"/>
            <w:szCs w:val="24"/>
          </w:rPr>
          <w:t>закона</w:t>
        </w:r>
      </w:hyperlink>
      <w:r w:rsidRPr="000A65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25.12.2008 № 273-ФЗ «О противодействии коррупции», </w:t>
      </w:r>
    </w:p>
    <w:p w:rsidR="00C3688F" w:rsidRDefault="00C3688F" w:rsidP="00957D5B">
      <w:pPr>
        <w:pStyle w:val="BodyText"/>
        <w:tabs>
          <w:tab w:val="left" w:pos="540"/>
        </w:tabs>
        <w:jc w:val="both"/>
      </w:pPr>
    </w:p>
    <w:p w:rsidR="00C3688F" w:rsidRPr="00C566E2" w:rsidRDefault="00C3688F" w:rsidP="00957D5B">
      <w:pPr>
        <w:pStyle w:val="BodyText"/>
        <w:tabs>
          <w:tab w:val="left" w:pos="540"/>
        </w:tabs>
        <w:jc w:val="both"/>
      </w:pPr>
      <w:r w:rsidRPr="00C566E2">
        <w:t>ПОСТАНОВЛЯЮ:</w:t>
      </w:r>
    </w:p>
    <w:p w:rsidR="00C3688F" w:rsidRPr="000A6534" w:rsidRDefault="00C3688F" w:rsidP="00E2046D">
      <w:pPr>
        <w:autoSpaceDE w:val="0"/>
        <w:autoSpaceDN w:val="0"/>
        <w:adjustRightInd w:val="0"/>
        <w:ind w:firstLine="709"/>
        <w:jc w:val="both"/>
      </w:pPr>
      <w:r w:rsidRPr="000A6534">
        <w:t xml:space="preserve">1. Утвердить прилагаемый </w:t>
      </w:r>
      <w:hyperlink r:id="rId5" w:history="1">
        <w:r w:rsidRPr="000A6534">
          <w:t>Порядок</w:t>
        </w:r>
      </w:hyperlink>
      <w:r w:rsidRPr="000A6534">
        <w:t xml:space="preserve"> размещения сведений о доходах, об имуществе и обязательствах имущественного характера лиц, замещающих должности муниципальной службы</w:t>
      </w:r>
      <w:r>
        <w:t>, муниципальных служащих муниципального образования «Итатское сельское поселение»</w:t>
      </w:r>
      <w:r w:rsidRPr="000A6534">
        <w:t>, и чл</w:t>
      </w:r>
      <w:r>
        <w:t>енов их семей в сети Интернет на официальном сайте Администрации Итатского сельского поселения, а также</w:t>
      </w:r>
      <w:r w:rsidRPr="000A6534">
        <w:t xml:space="preserve"> предоставления этих сведений средствам массовой информации для опубликования</w:t>
      </w:r>
      <w:r>
        <w:t xml:space="preserve"> согласно приложению 1</w:t>
      </w:r>
      <w:r w:rsidRPr="000A6534">
        <w:t>.</w:t>
      </w:r>
    </w:p>
    <w:p w:rsidR="00C3688F" w:rsidRPr="000A6534" w:rsidRDefault="00C3688F" w:rsidP="00E2046D">
      <w:pPr>
        <w:autoSpaceDE w:val="0"/>
        <w:autoSpaceDN w:val="0"/>
        <w:adjustRightInd w:val="0"/>
        <w:ind w:firstLine="709"/>
        <w:jc w:val="both"/>
      </w:pPr>
      <w:r w:rsidRPr="000A6534">
        <w:t>2</w:t>
      </w:r>
      <w:r>
        <w:t>. Управляющему делами Порошиной С.М. ознакомить с настоящим Порядком о размещении</w:t>
      </w:r>
      <w:r w:rsidRPr="000A6534">
        <w:t xml:space="preserve"> сведений о доходах, об имуществе и обязательствах имущественного характера лиц, замещающих должности муниципальной службы</w:t>
      </w:r>
      <w:r>
        <w:t>, муниципальных служащих муниципального образования «Итатское сельское поселение»</w:t>
      </w:r>
      <w:r w:rsidRPr="000A6534">
        <w:t>, и чл</w:t>
      </w:r>
      <w:r>
        <w:t>енов их семей  на официальном сайте Администрации Итатского сельского поселения муниципальных служащих Администрации Итатского сельского поселения.</w:t>
      </w:r>
    </w:p>
    <w:p w:rsidR="00C3688F" w:rsidRDefault="00C3688F" w:rsidP="00E2046D">
      <w:pPr>
        <w:autoSpaceDE w:val="0"/>
        <w:autoSpaceDN w:val="0"/>
        <w:adjustRightInd w:val="0"/>
        <w:ind w:firstLine="720"/>
        <w:jc w:val="both"/>
      </w:pPr>
      <w:r>
        <w:t>3. Настоящее постановление вступает в силу с момента его официального опубликования.</w:t>
      </w:r>
    </w:p>
    <w:p w:rsidR="00C3688F" w:rsidRPr="000A6534" w:rsidRDefault="00C3688F" w:rsidP="00E2046D">
      <w:pPr>
        <w:autoSpaceDE w:val="0"/>
        <w:autoSpaceDN w:val="0"/>
        <w:adjustRightInd w:val="0"/>
        <w:ind w:firstLine="720"/>
        <w:jc w:val="both"/>
      </w:pPr>
      <w:r>
        <w:t>4. Контроль за исполнением настоящего постановления оставляю за собой.</w:t>
      </w:r>
    </w:p>
    <w:p w:rsidR="00C3688F" w:rsidRPr="000A6534" w:rsidRDefault="00C3688F" w:rsidP="00E2046D">
      <w:pPr>
        <w:autoSpaceDE w:val="0"/>
        <w:autoSpaceDN w:val="0"/>
        <w:adjustRightInd w:val="0"/>
        <w:ind w:firstLine="720"/>
        <w:jc w:val="both"/>
      </w:pPr>
      <w:r w:rsidRPr="000A6534">
        <w:t xml:space="preserve">                    </w:t>
      </w:r>
      <w:r>
        <w:t xml:space="preserve"> </w:t>
      </w:r>
    </w:p>
    <w:p w:rsidR="00C3688F" w:rsidRDefault="00C3688F" w:rsidP="00233F03">
      <w:pPr>
        <w:ind w:left="360"/>
      </w:pPr>
    </w:p>
    <w:tbl>
      <w:tblPr>
        <w:tblW w:w="0" w:type="auto"/>
        <w:tblLook w:val="0000"/>
      </w:tblPr>
      <w:tblGrid>
        <w:gridCol w:w="3637"/>
        <w:gridCol w:w="2563"/>
        <w:gridCol w:w="3371"/>
      </w:tblGrid>
      <w:tr w:rsidR="00C3688F" w:rsidRPr="00C566E2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3688F" w:rsidRPr="00C566E2" w:rsidRDefault="00C3688F" w:rsidP="00233F03">
            <w:r w:rsidRPr="00C566E2">
              <w:t>Глава поселения</w:t>
            </w:r>
          </w:p>
          <w:p w:rsidR="00C3688F" w:rsidRPr="00C566E2" w:rsidRDefault="00C3688F" w:rsidP="00233F03">
            <w:r w:rsidRPr="00C566E2">
              <w:t>(Глава Администрации)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3688F" w:rsidRPr="00C566E2" w:rsidRDefault="00C3688F" w:rsidP="00233F03">
            <w:pPr>
              <w:jc w:val="center"/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C3688F" w:rsidRPr="00C566E2" w:rsidRDefault="00C3688F" w:rsidP="00566ABF">
            <w:pPr>
              <w:jc w:val="center"/>
            </w:pPr>
            <w:r w:rsidRPr="00C566E2">
              <w:rPr>
                <w:color w:val="000000"/>
              </w:rPr>
              <w:t>В.Ю. Бебек</w:t>
            </w:r>
          </w:p>
        </w:tc>
      </w:tr>
    </w:tbl>
    <w:p w:rsidR="00C3688F" w:rsidRDefault="00C3688F" w:rsidP="00233F03"/>
    <w:p w:rsidR="00C3688F" w:rsidRPr="00965FB3" w:rsidRDefault="00C3688F">
      <w:pPr>
        <w:rPr>
          <w:sz w:val="22"/>
          <w:szCs w:val="22"/>
        </w:rPr>
      </w:pPr>
      <w:r w:rsidRPr="00965FB3">
        <w:rPr>
          <w:sz w:val="22"/>
          <w:szCs w:val="22"/>
        </w:rPr>
        <w:t>Порошина С.М.</w:t>
      </w:r>
    </w:p>
    <w:p w:rsidR="00C3688F" w:rsidRDefault="00C3688F">
      <w:pPr>
        <w:rPr>
          <w:sz w:val="22"/>
          <w:szCs w:val="22"/>
        </w:rPr>
      </w:pPr>
      <w:r w:rsidRPr="00965FB3">
        <w:rPr>
          <w:sz w:val="22"/>
          <w:szCs w:val="22"/>
        </w:rPr>
        <w:t>95 93 25</w:t>
      </w:r>
    </w:p>
    <w:p w:rsidR="00C3688F" w:rsidRDefault="00C3688F">
      <w:pPr>
        <w:rPr>
          <w:sz w:val="22"/>
          <w:szCs w:val="22"/>
        </w:rPr>
      </w:pPr>
    </w:p>
    <w:p w:rsidR="00C3688F" w:rsidRDefault="00C3688F" w:rsidP="00AC5D26">
      <w:pPr>
        <w:tabs>
          <w:tab w:val="left" w:pos="5954"/>
        </w:tabs>
        <w:autoSpaceDE w:val="0"/>
        <w:autoSpaceDN w:val="0"/>
        <w:adjustRightInd w:val="0"/>
        <w:ind w:firstLine="709"/>
        <w:jc w:val="center"/>
      </w:pPr>
      <w:r>
        <w:tab/>
        <w:t>Приложение к постановлению</w:t>
      </w:r>
    </w:p>
    <w:p w:rsidR="00C3688F" w:rsidRDefault="00C3688F" w:rsidP="00AC5D26">
      <w:pPr>
        <w:tabs>
          <w:tab w:val="left" w:pos="5954"/>
        </w:tabs>
        <w:autoSpaceDE w:val="0"/>
        <w:autoSpaceDN w:val="0"/>
        <w:adjustRightInd w:val="0"/>
        <w:ind w:firstLine="709"/>
        <w:jc w:val="center"/>
      </w:pPr>
      <w:r>
        <w:t xml:space="preserve">                                                         Администрации Итатского сельского поселения</w:t>
      </w:r>
    </w:p>
    <w:p w:rsidR="00C3688F" w:rsidRPr="00AC5D26" w:rsidRDefault="00C3688F" w:rsidP="00AC5D26">
      <w:pPr>
        <w:tabs>
          <w:tab w:val="left" w:pos="5954"/>
        </w:tabs>
        <w:autoSpaceDE w:val="0"/>
        <w:autoSpaceDN w:val="0"/>
        <w:adjustRightInd w:val="0"/>
        <w:ind w:firstLine="709"/>
        <w:jc w:val="center"/>
      </w:pPr>
      <w:r>
        <w:t xml:space="preserve">                                                                                    от «___»_________2013г. №____</w:t>
      </w:r>
      <w:r>
        <w:tab/>
      </w:r>
    </w:p>
    <w:p w:rsidR="00C3688F" w:rsidRDefault="00C3688F" w:rsidP="002F32B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3688F" w:rsidRPr="002F32B2" w:rsidRDefault="00C3688F" w:rsidP="002F32B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F32B2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C3688F" w:rsidRPr="002F32B2" w:rsidRDefault="00C3688F" w:rsidP="00AC5D2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F32B2">
        <w:rPr>
          <w:rFonts w:ascii="Times New Roman" w:hAnsi="Times New Roman" w:cs="Times New Roman"/>
          <w:sz w:val="24"/>
          <w:szCs w:val="24"/>
        </w:rPr>
        <w:t>размещения сведений о доходах, об имуществе и обязательствах имущественного характера лиц, замещающих должности муниципальной службы</w:t>
      </w:r>
      <w:r>
        <w:rPr>
          <w:rFonts w:ascii="Times New Roman" w:hAnsi="Times New Roman" w:cs="Times New Roman"/>
          <w:sz w:val="24"/>
          <w:szCs w:val="24"/>
        </w:rPr>
        <w:t>, муниципальных служащих муниципального образования «Итатское сельское поселение»</w:t>
      </w:r>
      <w:r w:rsidRPr="002F32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членов их семей</w:t>
      </w:r>
      <w:r w:rsidRPr="002F32B2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 Итатского сельского поселения, а также</w:t>
      </w:r>
      <w:r w:rsidRPr="002F32B2">
        <w:rPr>
          <w:rFonts w:ascii="Times New Roman" w:hAnsi="Times New Roman" w:cs="Times New Roman"/>
          <w:sz w:val="24"/>
          <w:szCs w:val="24"/>
        </w:rPr>
        <w:t xml:space="preserve"> предоставления этих сведений </w:t>
      </w:r>
      <w:r>
        <w:rPr>
          <w:rFonts w:ascii="Times New Roman" w:hAnsi="Times New Roman" w:cs="Times New Roman"/>
          <w:sz w:val="24"/>
          <w:szCs w:val="24"/>
        </w:rPr>
        <w:t>средствам массовой информации для опубликования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C3688F" w:rsidRPr="002F32B2" w:rsidRDefault="00C3688F" w:rsidP="002F32B2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3688F" w:rsidRPr="002F32B2" w:rsidRDefault="00C3688F" w:rsidP="002F32B2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688F" w:rsidRPr="002F32B2" w:rsidRDefault="00C3688F" w:rsidP="00106A92">
      <w:pPr>
        <w:autoSpaceDE w:val="0"/>
        <w:autoSpaceDN w:val="0"/>
        <w:adjustRightInd w:val="0"/>
        <w:ind w:firstLine="709"/>
        <w:jc w:val="both"/>
      </w:pPr>
      <w:r w:rsidRPr="002F32B2">
        <w:t>1. Настоящий по</w:t>
      </w:r>
      <w:r>
        <w:t xml:space="preserve">рядок устанавливает обязанность администрации Итатского сельского поселения по размещению сведений </w:t>
      </w:r>
      <w:r w:rsidRPr="002F32B2">
        <w:t>о доходах, об имуществе и обязательствах имущественного характера лиц, замещающих должности муниципальной службы,</w:t>
      </w:r>
      <w:r>
        <w:t xml:space="preserve"> муниципальных служащих муниципального образования «Итатское сельское поселение» и членов их семей на официальном сайте Администрации Итатского сельского поселения» (</w:t>
      </w:r>
      <w:hyperlink r:id="rId6" w:history="1">
        <w:r w:rsidRPr="00247A5C">
          <w:rPr>
            <w:rStyle w:val="Hyperlink"/>
            <w:lang w:val="en-US"/>
          </w:rPr>
          <w:t>http</w:t>
        </w:r>
        <w:r w:rsidRPr="00247A5C">
          <w:rPr>
            <w:rStyle w:val="Hyperlink"/>
          </w:rPr>
          <w:t>://www.itatka.tomskinvest.ru</w:t>
        </w:r>
      </w:hyperlink>
      <w:r>
        <w:t>)</w:t>
      </w:r>
      <w:r w:rsidRPr="002F32B2">
        <w:t>, а также по предоставлению этих сведений средствам массовой информации для опубликования в связи с их запросами.</w:t>
      </w:r>
    </w:p>
    <w:p w:rsidR="00C3688F" w:rsidRPr="002F32B2" w:rsidRDefault="00C3688F" w:rsidP="00BD53E7">
      <w:pPr>
        <w:autoSpaceDE w:val="0"/>
        <w:autoSpaceDN w:val="0"/>
        <w:adjustRightInd w:val="0"/>
        <w:ind w:firstLine="709"/>
        <w:jc w:val="both"/>
      </w:pPr>
      <w:r w:rsidRPr="002F32B2"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C3688F" w:rsidRPr="002F32B2" w:rsidRDefault="00C3688F" w:rsidP="00106A92">
      <w:pPr>
        <w:autoSpaceDE w:val="0"/>
        <w:autoSpaceDN w:val="0"/>
        <w:adjustRightInd w:val="0"/>
        <w:ind w:firstLine="709"/>
        <w:jc w:val="both"/>
      </w:pPr>
      <w:r w:rsidRPr="002F32B2">
        <w:t>1) перечень объектов недвижимого имущества, принадлежащих лицу, замещающему должность муниципальной службы</w:t>
      </w:r>
      <w:r>
        <w:t>, муниципальному служащему Администрации Итатского сельского поселения</w:t>
      </w:r>
      <w:r w:rsidRPr="002F32B2"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C3688F" w:rsidRPr="002F32B2" w:rsidRDefault="00C3688F" w:rsidP="00106A92">
      <w:pPr>
        <w:autoSpaceDE w:val="0"/>
        <w:autoSpaceDN w:val="0"/>
        <w:adjustRightInd w:val="0"/>
        <w:ind w:firstLine="720"/>
        <w:jc w:val="both"/>
      </w:pPr>
      <w:r w:rsidRPr="002F32B2">
        <w:t>2) перечень транспортных средств, с указанием вида и марки, принадлежащих на праве собственности лицу, замещающему должность муниципальн</w:t>
      </w:r>
      <w:r>
        <w:t>ой службы, муниципальному служащему Администрации Итатского сельского поселения</w:t>
      </w:r>
      <w:r w:rsidRPr="002F32B2">
        <w:t>, его супруге (супругу)</w:t>
      </w:r>
      <w:r>
        <w:t xml:space="preserve"> </w:t>
      </w:r>
      <w:r w:rsidRPr="002F32B2">
        <w:t>и несовершеннолетним детям;</w:t>
      </w:r>
    </w:p>
    <w:p w:rsidR="00C3688F" w:rsidRPr="002F32B2" w:rsidRDefault="00C3688F" w:rsidP="00B95161">
      <w:pPr>
        <w:autoSpaceDE w:val="0"/>
        <w:autoSpaceDN w:val="0"/>
        <w:adjustRightInd w:val="0"/>
        <w:ind w:firstLine="709"/>
        <w:jc w:val="both"/>
      </w:pPr>
      <w:r w:rsidRPr="002F32B2">
        <w:t>3) декларированный годовой доход лица, замещающего должность муниципальной службы</w:t>
      </w:r>
      <w:r>
        <w:t>, муниципальному служащему Администрации Итатского сельского поселения</w:t>
      </w:r>
      <w:r w:rsidRPr="002F32B2">
        <w:t xml:space="preserve">, его супруги (супруга) </w:t>
      </w:r>
      <w:r>
        <w:t xml:space="preserve">и </w:t>
      </w:r>
      <w:r w:rsidRPr="002F32B2">
        <w:t>несовершеннолетних детей.</w:t>
      </w:r>
    </w:p>
    <w:p w:rsidR="00C3688F" w:rsidRPr="002F32B2" w:rsidRDefault="00C3688F" w:rsidP="00BD53E7">
      <w:pPr>
        <w:autoSpaceDE w:val="0"/>
        <w:autoSpaceDN w:val="0"/>
        <w:adjustRightInd w:val="0"/>
        <w:ind w:firstLine="709"/>
        <w:jc w:val="both"/>
      </w:pPr>
      <w:r w:rsidRPr="002F32B2"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C3688F" w:rsidRPr="002F32B2" w:rsidRDefault="00C3688F" w:rsidP="00EF7E1B">
      <w:pPr>
        <w:autoSpaceDE w:val="0"/>
        <w:autoSpaceDN w:val="0"/>
        <w:adjustRightInd w:val="0"/>
        <w:ind w:firstLine="709"/>
        <w:jc w:val="both"/>
      </w:pPr>
      <w:r w:rsidRPr="002F32B2">
        <w:t xml:space="preserve">1) иные сведения (кроме указанных в </w:t>
      </w:r>
      <w:hyperlink r:id="rId7" w:history="1">
        <w:r w:rsidRPr="002F32B2">
          <w:t>пункте 2</w:t>
        </w:r>
      </w:hyperlink>
      <w:r w:rsidRPr="002F32B2">
        <w:t xml:space="preserve"> настоящего порядка) о доходах лица, замещающего должность муниципальн</w:t>
      </w:r>
      <w:r>
        <w:t>ой службы, муниципального служащего Администрации Итатского сельского поселения</w:t>
      </w:r>
      <w:r w:rsidRPr="002F32B2">
        <w:t>, его супруги (</w:t>
      </w:r>
      <w:r>
        <w:t xml:space="preserve">супругу) </w:t>
      </w:r>
      <w:r w:rsidRPr="002F32B2">
        <w:t>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3688F" w:rsidRPr="002F32B2" w:rsidRDefault="00C3688F" w:rsidP="00EF7E1B">
      <w:pPr>
        <w:autoSpaceDE w:val="0"/>
        <w:autoSpaceDN w:val="0"/>
        <w:adjustRightInd w:val="0"/>
        <w:ind w:firstLine="709"/>
        <w:jc w:val="both"/>
      </w:pPr>
      <w:r w:rsidRPr="002F32B2">
        <w:t>2) персональные данные супруги (супруга), детей и иных членов семьи лица, замещающего должность муниципальн</w:t>
      </w:r>
      <w:r>
        <w:t>ой службы, муниципального служащего Администрации Итатского сельского поселения</w:t>
      </w:r>
      <w:r w:rsidRPr="002F32B2">
        <w:t xml:space="preserve">; </w:t>
      </w:r>
    </w:p>
    <w:p w:rsidR="00C3688F" w:rsidRPr="002F32B2" w:rsidRDefault="00C3688F" w:rsidP="00EF7E1B">
      <w:pPr>
        <w:autoSpaceDE w:val="0"/>
        <w:autoSpaceDN w:val="0"/>
        <w:adjustRightInd w:val="0"/>
        <w:ind w:firstLine="709"/>
        <w:jc w:val="both"/>
      </w:pPr>
      <w:r w:rsidRPr="002F32B2">
        <w:t xml:space="preserve">3) данные, позволяющие определить место жительства, почтовый адрес, телефон и иные индивидуальные средства коммуникации лица, замещающего </w:t>
      </w:r>
      <w:r>
        <w:t>должность муниципальной службы, муниципального служащего Администрации Итатского сельского поселения</w:t>
      </w:r>
      <w:r w:rsidRPr="002F32B2">
        <w:t>, его супруги (супруга) и и иных членов семьи;</w:t>
      </w:r>
    </w:p>
    <w:p w:rsidR="00C3688F" w:rsidRPr="002F32B2" w:rsidRDefault="00C3688F" w:rsidP="00EF7E1B">
      <w:pPr>
        <w:autoSpaceDE w:val="0"/>
        <w:autoSpaceDN w:val="0"/>
        <w:adjustRightInd w:val="0"/>
        <w:ind w:firstLine="709"/>
        <w:jc w:val="both"/>
      </w:pPr>
      <w:r w:rsidRPr="002F32B2">
        <w:t>4) данные, позволяющие определить местонахождение объектов недвижимого имущества, принадлежащих лицу, замещающему должность мун</w:t>
      </w:r>
      <w:r>
        <w:t>иципальной службы, муниципальному служащему Администрации Итатского сельского поселения</w:t>
      </w:r>
      <w:r w:rsidRPr="002F32B2">
        <w:t>, его супруге (супругу), детям,</w:t>
      </w:r>
      <w:r>
        <w:t xml:space="preserve"> </w:t>
      </w:r>
      <w:r w:rsidRPr="002F32B2">
        <w:t>иным членам семьи на праве собственности или находящихся в их пользовании;</w:t>
      </w:r>
    </w:p>
    <w:p w:rsidR="00C3688F" w:rsidRPr="002F32B2" w:rsidRDefault="00C3688F" w:rsidP="00BD53E7">
      <w:pPr>
        <w:autoSpaceDE w:val="0"/>
        <w:autoSpaceDN w:val="0"/>
        <w:adjustRightInd w:val="0"/>
        <w:ind w:firstLine="709"/>
        <w:jc w:val="both"/>
      </w:pPr>
      <w:r w:rsidRPr="002F32B2">
        <w:t>5) информацию, отнесенную к государственной тайне или являющуюся конфиденциальной.</w:t>
      </w:r>
    </w:p>
    <w:p w:rsidR="00C3688F" w:rsidRPr="002F32B2" w:rsidRDefault="00C3688F" w:rsidP="00EF7E1B">
      <w:pPr>
        <w:autoSpaceDE w:val="0"/>
        <w:autoSpaceDN w:val="0"/>
        <w:adjustRightInd w:val="0"/>
        <w:ind w:firstLine="709"/>
        <w:jc w:val="both"/>
      </w:pPr>
      <w:r w:rsidRPr="002F32B2">
        <w:t xml:space="preserve">4. Сведения о доходах, об имуществе и обязательствах имущественного характера, указанные в </w:t>
      </w:r>
      <w:hyperlink r:id="rId8" w:history="1">
        <w:r w:rsidRPr="002F32B2">
          <w:t>пункте 2</w:t>
        </w:r>
      </w:hyperlink>
      <w:r w:rsidRPr="002F32B2">
        <w:t xml:space="preserve"> настоящего порядка, размещают на официальном сайте</w:t>
      </w:r>
      <w:r>
        <w:t xml:space="preserve"> Администрации Итатского сельского поселения</w:t>
      </w:r>
      <w:r w:rsidRPr="002F32B2">
        <w:t xml:space="preserve">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</w:t>
      </w:r>
      <w:r>
        <w:t>должности муниципальной службы, муниципального служащего.</w:t>
      </w:r>
      <w:r w:rsidRPr="002F32B2">
        <w:t xml:space="preserve"> </w:t>
      </w:r>
    </w:p>
    <w:p w:rsidR="00C3688F" w:rsidRPr="002F32B2" w:rsidRDefault="00C3688F" w:rsidP="00EF7E1B">
      <w:pPr>
        <w:autoSpaceDE w:val="0"/>
        <w:autoSpaceDN w:val="0"/>
        <w:adjustRightInd w:val="0"/>
        <w:ind w:firstLine="709"/>
        <w:jc w:val="both"/>
      </w:pPr>
      <w:r w:rsidRPr="002F32B2">
        <w:t xml:space="preserve">5. Размещение на официальном сайте </w:t>
      </w:r>
      <w:r>
        <w:t xml:space="preserve">Администрации Итатского сельского поселения </w:t>
      </w:r>
      <w:r w:rsidRPr="002F32B2">
        <w:t xml:space="preserve">сведений о доходах, об имуществе и обязательствах имущественного характера, указанных в </w:t>
      </w:r>
      <w:hyperlink r:id="rId9" w:history="1">
        <w:r w:rsidRPr="002F32B2">
          <w:t>пункте 2</w:t>
        </w:r>
      </w:hyperlink>
      <w:r w:rsidRPr="002F32B2">
        <w:t xml:space="preserve"> настоящего порядка, представленных лицами, замещающими должности муниципальной службы</w:t>
      </w:r>
      <w:r>
        <w:t>, муниципальными служащими Администрации Итатского сельского поселения</w:t>
      </w:r>
      <w:r w:rsidRPr="002F32B2">
        <w:t xml:space="preserve">, обеспечивается </w:t>
      </w:r>
      <w:r>
        <w:t>муниципальным служащим, осуществляющим кадровую работу в администрации Итатского сельского поселения.</w:t>
      </w:r>
    </w:p>
    <w:p w:rsidR="00C3688F" w:rsidRPr="002F32B2" w:rsidRDefault="00C3688F" w:rsidP="007C682E">
      <w:pPr>
        <w:autoSpaceDE w:val="0"/>
        <w:autoSpaceDN w:val="0"/>
        <w:adjustRightInd w:val="0"/>
        <w:ind w:firstLine="709"/>
        <w:jc w:val="both"/>
      </w:pPr>
      <w:r w:rsidRPr="002F32B2">
        <w:t xml:space="preserve">6. В трехдневный срок со дня поступления запроса </w:t>
      </w:r>
      <w:r>
        <w:t xml:space="preserve">от средства массовой информации, муниципальный служащий Администрации Итатского сельского поселения, осуществляющий кадровую работу </w:t>
      </w:r>
      <w:r w:rsidRPr="002F32B2">
        <w:t>сообщает о нем лицу, замещающему должность муниципальной службы, в отношении которого поступил запрос.</w:t>
      </w:r>
    </w:p>
    <w:p w:rsidR="00C3688F" w:rsidRPr="002F32B2" w:rsidRDefault="00C3688F" w:rsidP="007C682E">
      <w:pPr>
        <w:autoSpaceDE w:val="0"/>
        <w:autoSpaceDN w:val="0"/>
        <w:adjustRightInd w:val="0"/>
        <w:ind w:firstLine="709"/>
        <w:jc w:val="both"/>
      </w:pPr>
      <w:r w:rsidRPr="002F32B2">
        <w:t xml:space="preserve">В семидневный срок со дня поступления запроса </w:t>
      </w:r>
      <w:r>
        <w:t>от средства массовой информации, муниципальный служащий Администрации Итатского сельского поселения, осуществляющий кадровую работу обеспечивае</w:t>
      </w:r>
      <w:r w:rsidRPr="002F32B2">
        <w:t xml:space="preserve">т предоставление сведений, указанных в </w:t>
      </w:r>
      <w:hyperlink r:id="rId10" w:history="1">
        <w:r w:rsidRPr="002F32B2">
          <w:t>пункте 2</w:t>
        </w:r>
      </w:hyperlink>
      <w:r w:rsidRPr="002F32B2">
        <w:t xml:space="preserve"> настоящего порядка, в том случае, если запрашиваемые сведения отсутствуют на официальном сайте.</w:t>
      </w:r>
    </w:p>
    <w:p w:rsidR="00C3688F" w:rsidRPr="002F32B2" w:rsidRDefault="00C3688F" w:rsidP="007C682E">
      <w:pPr>
        <w:autoSpaceDE w:val="0"/>
        <w:autoSpaceDN w:val="0"/>
        <w:adjustRightInd w:val="0"/>
        <w:ind w:firstLine="709"/>
        <w:jc w:val="both"/>
      </w:pPr>
      <w:r w:rsidRPr="002F32B2">
        <w:t xml:space="preserve">7. Муниципальные служащие </w:t>
      </w:r>
      <w:r>
        <w:t>Администрации Итатского сельского поселения</w:t>
      </w:r>
      <w:r w:rsidRPr="002F32B2">
        <w:t xml:space="preserve"> несут в соответствии с законодательством</w:t>
      </w:r>
      <w:r>
        <w:t xml:space="preserve"> </w:t>
      </w:r>
      <w:r w:rsidRPr="002F32B2">
        <w:t>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C3688F" w:rsidRPr="002F32B2" w:rsidRDefault="00C3688F" w:rsidP="00BD53E7">
      <w:pPr>
        <w:jc w:val="both"/>
      </w:pPr>
    </w:p>
    <w:p w:rsidR="00C3688F" w:rsidRPr="002F32B2" w:rsidRDefault="00C3688F" w:rsidP="00BD53E7">
      <w:pPr>
        <w:jc w:val="both"/>
      </w:pPr>
    </w:p>
    <w:p w:rsidR="00C3688F" w:rsidRPr="002F32B2" w:rsidRDefault="00C3688F" w:rsidP="00BD53E7">
      <w:pPr>
        <w:jc w:val="both"/>
      </w:pPr>
    </w:p>
    <w:sectPr w:rsidR="00C3688F" w:rsidRPr="002F32B2" w:rsidSect="005A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F03"/>
    <w:rsid w:val="00082443"/>
    <w:rsid w:val="00087202"/>
    <w:rsid w:val="000A6534"/>
    <w:rsid w:val="000B7EC1"/>
    <w:rsid w:val="00106A92"/>
    <w:rsid w:val="001309DC"/>
    <w:rsid w:val="00201249"/>
    <w:rsid w:val="00233F03"/>
    <w:rsid w:val="00247A5C"/>
    <w:rsid w:val="00284B3E"/>
    <w:rsid w:val="002F32B2"/>
    <w:rsid w:val="00415BF7"/>
    <w:rsid w:val="00437512"/>
    <w:rsid w:val="00445C11"/>
    <w:rsid w:val="00455FAB"/>
    <w:rsid w:val="004C103E"/>
    <w:rsid w:val="00545DAE"/>
    <w:rsid w:val="00566ABF"/>
    <w:rsid w:val="00571301"/>
    <w:rsid w:val="005801ED"/>
    <w:rsid w:val="005A59C9"/>
    <w:rsid w:val="006A1C43"/>
    <w:rsid w:val="00732B85"/>
    <w:rsid w:val="007C682E"/>
    <w:rsid w:val="008909FE"/>
    <w:rsid w:val="00936059"/>
    <w:rsid w:val="00937D6B"/>
    <w:rsid w:val="00957D5B"/>
    <w:rsid w:val="00965FB3"/>
    <w:rsid w:val="00987654"/>
    <w:rsid w:val="009902EF"/>
    <w:rsid w:val="009A3B01"/>
    <w:rsid w:val="009C59C4"/>
    <w:rsid w:val="00AC5D26"/>
    <w:rsid w:val="00B95161"/>
    <w:rsid w:val="00BD53E7"/>
    <w:rsid w:val="00C3688F"/>
    <w:rsid w:val="00C566E2"/>
    <w:rsid w:val="00C76423"/>
    <w:rsid w:val="00DF1896"/>
    <w:rsid w:val="00E2046D"/>
    <w:rsid w:val="00E940DF"/>
    <w:rsid w:val="00EF7E1B"/>
    <w:rsid w:val="00F2600E"/>
    <w:rsid w:val="00F8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F03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33F03"/>
    <w:pPr>
      <w:keepNext/>
      <w:jc w:val="center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3F0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73448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48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233F03"/>
    <w:pPr>
      <w:ind w:left="720" w:hanging="36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448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233F03"/>
    <w:rPr>
      <w:i/>
      <w:i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34480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C59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480"/>
    <w:rPr>
      <w:sz w:val="24"/>
      <w:szCs w:val="24"/>
    </w:rPr>
  </w:style>
  <w:style w:type="paragraph" w:customStyle="1" w:styleId="a">
    <w:name w:val="Знак"/>
    <w:basedOn w:val="Normal"/>
    <w:uiPriority w:val="99"/>
    <w:rsid w:val="009C59C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437512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0A6534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FA77ED8544AC13833A9FA4CC446CC7C03C0056AF75366B39D15B2D58DC7E33498186695787CBA6D561EOBm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0FA77ED8544AC13833A9FA4CC446CC7C03C0056AF75366B39D15B2D58DC7E33498186695787CBA6D561EOBm4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atka.tomskinves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B0FA77ED8544AC13833A9FA4CC446CC7C03C0056AF75366B39D15B2D58DC7E33498186695787CBA6D561EOBm6H" TargetMode="External"/><Relationship Id="rId10" Type="http://schemas.openxmlformats.org/officeDocument/2006/relationships/hyperlink" Target="consultantplus://offline/ref=0B0FA77ED8544AC13833A9FA4CC446CC7C03C0056AF75366B39D15B2D58DC7E33498186695787CBA6D561EOBm4H" TargetMode="External"/><Relationship Id="rId4" Type="http://schemas.openxmlformats.org/officeDocument/2006/relationships/hyperlink" Target="consultantplus://offline/ref=70A04CE19B1DDAB6CD91B24AC6B18B896FE3AD7A4497F8400CC76B1BC9C1Z9M" TargetMode="External"/><Relationship Id="rId9" Type="http://schemas.openxmlformats.org/officeDocument/2006/relationships/hyperlink" Target="consultantplus://offline/ref=0B0FA77ED8544AC13833A9FA4CC446CC7C03C0056AF75366B39D15B2D58DC7E33498186695787CBA6D561EOBm4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3</Pages>
  <Words>1155</Words>
  <Characters>6586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Admin</dc:creator>
  <cp:keywords/>
  <dc:description/>
  <cp:lastModifiedBy>1</cp:lastModifiedBy>
  <cp:revision>6</cp:revision>
  <cp:lastPrinted>2013-01-28T05:07:00Z</cp:lastPrinted>
  <dcterms:created xsi:type="dcterms:W3CDTF">2013-01-28T02:36:00Z</dcterms:created>
  <dcterms:modified xsi:type="dcterms:W3CDTF">2013-10-30T09:18:00Z</dcterms:modified>
</cp:coreProperties>
</file>